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0328" w14:textId="77777777" w:rsidR="0004666A" w:rsidRDefault="00EB5394">
      <w:pPr>
        <w:rPr>
          <w:rFonts w:ascii="Times New Roman" w:hAnsi="Times New Roman"/>
          <w:b/>
          <w:bCs/>
          <w:color w:val="FF0000"/>
          <w:sz w:val="24"/>
        </w:rPr>
      </w:pPr>
      <w:r w:rsidRPr="008C2FD2">
        <w:rPr>
          <w:rFonts w:ascii="Times New Roman" w:hAnsi="Times New Roman"/>
          <w:b/>
          <w:bCs/>
          <w:color w:val="FF0000"/>
          <w:sz w:val="24"/>
        </w:rPr>
        <w:t xml:space="preserve">SECTION </w:t>
      </w:r>
      <w:r w:rsidR="008C2FD2" w:rsidRPr="008C2FD2">
        <w:rPr>
          <w:rFonts w:ascii="Times New Roman" w:hAnsi="Times New Roman"/>
          <w:b/>
          <w:bCs/>
          <w:color w:val="FF0000"/>
          <w:sz w:val="24"/>
        </w:rPr>
        <w:t>7</w:t>
      </w:r>
    </w:p>
    <w:p w14:paraId="6614188B" w14:textId="77777777" w:rsidR="00624D29" w:rsidRPr="00624D29" w:rsidRDefault="00624D29" w:rsidP="00624D29">
      <w:pPr>
        <w:rPr>
          <w:rFonts w:ascii="Times New Roman" w:hAnsi="Times New Roman"/>
          <w:bCs/>
          <w:i/>
          <w:iCs/>
          <w:sz w:val="24"/>
        </w:rPr>
      </w:pPr>
      <w:r w:rsidRPr="00624D29">
        <w:rPr>
          <w:rFonts w:ascii="Times New Roman" w:hAnsi="Times New Roman"/>
          <w:bCs/>
          <w:i/>
          <w:iCs/>
          <w:sz w:val="24"/>
        </w:rPr>
        <w:t>Please Note: We require 2 professional references and 1 character reference</w:t>
      </w:r>
      <w:r>
        <w:rPr>
          <w:rFonts w:ascii="Times New Roman" w:hAnsi="Times New Roman"/>
          <w:bCs/>
          <w:i/>
          <w:iCs/>
          <w:sz w:val="24"/>
        </w:rPr>
        <w:t>.</w:t>
      </w:r>
    </w:p>
    <w:p w14:paraId="2BFE6A3C" w14:textId="77777777" w:rsidR="008C2FD2" w:rsidRDefault="008C2FD2">
      <w:pPr>
        <w:rPr>
          <w:rFonts w:ascii="Times New Roman" w:hAnsi="Times New Roman"/>
          <w:b/>
          <w:bCs/>
          <w:color w:val="FF0000"/>
          <w:sz w:val="24"/>
        </w:rPr>
      </w:pPr>
    </w:p>
    <w:p w14:paraId="5A3E3C30" w14:textId="77777777" w:rsidR="008C2FD2" w:rsidRDefault="008C2FD2">
      <w:pPr>
        <w:rPr>
          <w:rFonts w:ascii="Times New Roman" w:hAnsi="Times New Roman"/>
          <w:b/>
          <w:bCs/>
          <w:color w:val="FF0000"/>
          <w:sz w:val="24"/>
        </w:rPr>
      </w:pPr>
    </w:p>
    <w:p w14:paraId="2097E6B7" w14:textId="77777777" w:rsidR="008C2FD2" w:rsidRPr="008C2FD2" w:rsidRDefault="008C2FD2">
      <w:pPr>
        <w:rPr>
          <w:rFonts w:ascii="Times New Roman" w:hAnsi="Times New Roman"/>
          <w:b/>
          <w:bCs/>
          <w:color w:val="FF000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4666A" w:rsidRPr="008C2FD2" w14:paraId="36E076B1" w14:textId="77777777">
        <w:trPr>
          <w:trHeight w:val="5547"/>
        </w:trPr>
        <w:tc>
          <w:tcPr>
            <w:tcW w:w="10440" w:type="dxa"/>
            <w:noWrap/>
          </w:tcPr>
          <w:p w14:paraId="7E7AB5D2" w14:textId="77777777" w:rsidR="0004666A" w:rsidRPr="008C2FD2" w:rsidRDefault="0004666A">
            <w:pPr>
              <w:rPr>
                <w:rFonts w:ascii="Times New Roman" w:hAnsi="Times New Roman"/>
                <w:b/>
                <w:sz w:val="24"/>
              </w:rPr>
            </w:pPr>
            <w:r w:rsidRPr="008C2FD2">
              <w:rPr>
                <w:rFonts w:ascii="Times New Roman" w:hAnsi="Times New Roman"/>
                <w:b/>
                <w:sz w:val="24"/>
              </w:rPr>
              <w:t xml:space="preserve">7. </w:t>
            </w:r>
            <w:r w:rsidR="008C2FD2">
              <w:rPr>
                <w:rFonts w:ascii="Times New Roman" w:hAnsi="Times New Roman"/>
                <w:b/>
                <w:sz w:val="24"/>
              </w:rPr>
              <w:t xml:space="preserve">PROFESSIONAL </w:t>
            </w:r>
            <w:r w:rsidRPr="008C2FD2">
              <w:rPr>
                <w:rFonts w:ascii="Times New Roman" w:hAnsi="Times New Roman"/>
                <w:b/>
                <w:sz w:val="24"/>
              </w:rPr>
              <w:t>REFERENCES</w:t>
            </w:r>
          </w:p>
          <w:p w14:paraId="449E3419" w14:textId="77777777" w:rsidR="0004666A" w:rsidRPr="008C2FD2" w:rsidRDefault="0004666A">
            <w:pPr>
              <w:rPr>
                <w:rFonts w:ascii="Times New Roman" w:hAnsi="Times New Roman"/>
                <w:bCs/>
                <w:sz w:val="24"/>
              </w:rPr>
            </w:pPr>
          </w:p>
          <w:tbl>
            <w:tblPr>
              <w:tblW w:w="10042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38"/>
              <w:gridCol w:w="1749"/>
              <w:gridCol w:w="355"/>
              <w:gridCol w:w="1265"/>
              <w:gridCol w:w="1980"/>
              <w:gridCol w:w="1440"/>
              <w:gridCol w:w="360"/>
              <w:gridCol w:w="1247"/>
              <w:gridCol w:w="8"/>
            </w:tblGrid>
            <w:tr w:rsidR="0004666A" w:rsidRPr="008C2FD2" w14:paraId="5191BCC2" w14:textId="77777777">
              <w:trPr>
                <w:cantSplit/>
                <w:trHeight w:val="284"/>
              </w:trPr>
              <w:tc>
                <w:tcPr>
                  <w:tcW w:w="500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4171D6" w14:textId="77777777" w:rsidR="0004666A" w:rsidRDefault="0004666A">
                  <w:pPr>
                    <w:pStyle w:val="Heading1"/>
                    <w:rPr>
                      <w:rFonts w:ascii="Times New Roman" w:hAnsi="Times New Roman" w:cs="Times New Roman"/>
                      <w:bCs w:val="0"/>
                      <w:sz w:val="24"/>
                    </w:rPr>
                  </w:pPr>
                  <w:r w:rsidRPr="008C2FD2">
                    <w:rPr>
                      <w:rFonts w:ascii="Times New Roman" w:hAnsi="Times New Roman" w:cs="Times New Roman"/>
                      <w:bCs w:val="0"/>
                      <w:sz w:val="24"/>
                    </w:rPr>
                    <w:t>Referee 1</w:t>
                  </w:r>
                </w:p>
                <w:p w14:paraId="5DB8CE8C" w14:textId="77777777" w:rsidR="008C2FD2" w:rsidRPr="008C2FD2" w:rsidRDefault="008C2FD2" w:rsidP="008C2FD2"/>
              </w:tc>
              <w:tc>
                <w:tcPr>
                  <w:tcW w:w="5035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5D8A65B" w14:textId="77777777" w:rsidR="0004666A" w:rsidRDefault="0004666A">
                  <w:pPr>
                    <w:pStyle w:val="Heading1"/>
                    <w:rPr>
                      <w:rFonts w:ascii="Times New Roman" w:hAnsi="Times New Roman" w:cs="Times New Roman"/>
                      <w:bCs w:val="0"/>
                      <w:sz w:val="24"/>
                    </w:rPr>
                  </w:pPr>
                  <w:r w:rsidRPr="008C2FD2">
                    <w:rPr>
                      <w:rFonts w:ascii="Times New Roman" w:hAnsi="Times New Roman" w:cs="Times New Roman"/>
                      <w:bCs w:val="0"/>
                      <w:sz w:val="24"/>
                    </w:rPr>
                    <w:t>Referee 2</w:t>
                  </w:r>
                </w:p>
                <w:p w14:paraId="3372AE34" w14:textId="77777777" w:rsidR="008C2FD2" w:rsidRPr="008C2FD2" w:rsidRDefault="008C2FD2" w:rsidP="008C2FD2"/>
              </w:tc>
            </w:tr>
            <w:tr w:rsidR="0004666A" w:rsidRPr="008C2FD2" w14:paraId="04563D8E" w14:textId="77777777" w:rsidTr="00624D29">
              <w:trPr>
                <w:cantSplit/>
                <w:trHeight w:val="340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33D56" w14:textId="77777777" w:rsidR="0004666A" w:rsidRPr="008C2FD2" w:rsidRDefault="0004666A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>Title (</w:t>
                  </w:r>
                  <w:proofErr w:type="spellStart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>Mr</w:t>
                  </w:r>
                  <w:proofErr w:type="spellEnd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 xml:space="preserve">, </w:t>
                  </w:r>
                  <w:proofErr w:type="spellStart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>Mrs</w:t>
                  </w:r>
                  <w:proofErr w:type="spellEnd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proofErr w:type="spellStart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>etc</w:t>
                  </w:r>
                  <w:proofErr w:type="spellEnd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 xml:space="preserve">): 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4E46F" w14:textId="1B0DD6C0" w:rsidR="0004666A" w:rsidRPr="008C2FD2" w:rsidRDefault="0004666A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C4825" w14:textId="77777777" w:rsidR="0004666A" w:rsidRPr="008C2FD2" w:rsidRDefault="0004666A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>Title (</w:t>
                  </w:r>
                  <w:proofErr w:type="spellStart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>Mr</w:t>
                  </w:r>
                  <w:proofErr w:type="spellEnd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 xml:space="preserve">, </w:t>
                  </w:r>
                  <w:proofErr w:type="spellStart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>Mrs</w:t>
                  </w:r>
                  <w:proofErr w:type="spellEnd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 xml:space="preserve"> </w:t>
                  </w:r>
                  <w:proofErr w:type="spellStart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>etc</w:t>
                  </w:r>
                  <w:proofErr w:type="spellEnd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 xml:space="preserve">): </w:t>
                  </w:r>
                </w:p>
              </w:tc>
              <w:tc>
                <w:tcPr>
                  <w:tcW w:w="30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89AC4" w14:textId="6E751947" w:rsidR="0004666A" w:rsidRPr="008C2FD2" w:rsidRDefault="0004666A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04666A" w:rsidRPr="008C2FD2" w14:paraId="7CF29278" w14:textId="77777777" w:rsidTr="00624D29">
              <w:trPr>
                <w:cantSplit/>
                <w:trHeight w:val="340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416B9" w14:textId="77777777" w:rsidR="0004666A" w:rsidRPr="008C2FD2" w:rsidRDefault="0004666A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 xml:space="preserve">Full Name: 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2F0CE5" w14:textId="7CF440AA" w:rsidR="00624D29" w:rsidRPr="008C2FD2" w:rsidRDefault="00624D29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EABD2" w14:textId="77777777" w:rsidR="0004666A" w:rsidRPr="008C2FD2" w:rsidRDefault="0004666A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 xml:space="preserve">Full Name: </w:t>
                  </w:r>
                </w:p>
              </w:tc>
              <w:tc>
                <w:tcPr>
                  <w:tcW w:w="30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E27015" w14:textId="1D57BB8C" w:rsidR="0004666A" w:rsidRPr="008C2FD2" w:rsidRDefault="0004666A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04666A" w:rsidRPr="008C2FD2" w14:paraId="6CEA84C6" w14:textId="77777777" w:rsidTr="00624D29">
              <w:trPr>
                <w:cantSplit/>
                <w:trHeight w:val="350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9F252" w14:textId="77777777" w:rsidR="0004666A" w:rsidRPr="008C2FD2" w:rsidRDefault="0004666A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 xml:space="preserve">Job Title: 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8E0A59" w14:textId="4161AD73" w:rsidR="00624D29" w:rsidRPr="008C2FD2" w:rsidRDefault="00624D29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FB943" w14:textId="77777777" w:rsidR="0004666A" w:rsidRPr="008C2FD2" w:rsidRDefault="0004666A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 xml:space="preserve">Job Title: </w:t>
                  </w:r>
                </w:p>
              </w:tc>
              <w:tc>
                <w:tcPr>
                  <w:tcW w:w="30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2EEA9" w14:textId="49C29BFC" w:rsidR="0004666A" w:rsidRPr="008C2FD2" w:rsidRDefault="0004666A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04666A" w:rsidRPr="008C2FD2" w14:paraId="6ACB57F2" w14:textId="77777777" w:rsidTr="00624D29">
              <w:trPr>
                <w:cantSplit/>
                <w:trHeight w:val="350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48B09" w14:textId="77777777" w:rsidR="0004666A" w:rsidRPr="008C2FD2" w:rsidRDefault="0004666A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proofErr w:type="spellStart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>Organisation</w:t>
                  </w:r>
                  <w:proofErr w:type="spellEnd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 xml:space="preserve">: 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DE77" w14:textId="5B47D9A3" w:rsidR="0004666A" w:rsidRPr="008C2FD2" w:rsidRDefault="0004666A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1615C" w14:textId="77777777" w:rsidR="0004666A" w:rsidRPr="008C2FD2" w:rsidRDefault="0004666A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proofErr w:type="spellStart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>Organisation</w:t>
                  </w:r>
                  <w:proofErr w:type="spellEnd"/>
                  <w:r w:rsidRPr="008C2FD2">
                    <w:rPr>
                      <w:rFonts w:ascii="Times New Roman" w:hAnsi="Times New Roman"/>
                      <w:b/>
                      <w:sz w:val="24"/>
                    </w:rPr>
                    <w:t xml:space="preserve">: </w:t>
                  </w:r>
                </w:p>
              </w:tc>
              <w:tc>
                <w:tcPr>
                  <w:tcW w:w="30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0D013" w14:textId="49E7003E" w:rsidR="0004666A" w:rsidRPr="008C2FD2" w:rsidRDefault="0004666A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04666A" w:rsidRPr="008C2FD2" w14:paraId="28088DA1" w14:textId="77777777">
              <w:tblPrEx>
                <w:tblLook w:val="01E0" w:firstRow="1" w:lastRow="1" w:firstColumn="1" w:lastColumn="1" w:noHBand="0" w:noVBand="0"/>
              </w:tblPrEx>
              <w:trPr>
                <w:cantSplit/>
                <w:trHeight w:val="524"/>
              </w:trPr>
              <w:tc>
                <w:tcPr>
                  <w:tcW w:w="500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1AAF3AF" w14:textId="77777777" w:rsidR="00E50441" w:rsidRPr="00E50441" w:rsidRDefault="0004666A">
                  <w:pPr>
                    <w:spacing w:line="240" w:lineRule="exact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E50441">
                    <w:rPr>
                      <w:rFonts w:ascii="Times New Roman" w:hAnsi="Times New Roman"/>
                      <w:b/>
                      <w:bCs/>
                      <w:sz w:val="24"/>
                    </w:rPr>
                    <w:t>Address:</w:t>
                  </w:r>
                </w:p>
                <w:p w14:paraId="086F92DC" w14:textId="77777777" w:rsidR="00E50441" w:rsidRDefault="00E50441">
                  <w:pPr>
                    <w:spacing w:line="240" w:lineRule="exact"/>
                    <w:rPr>
                      <w:rFonts w:ascii="Times New Roman" w:hAnsi="Times New Roman"/>
                      <w:sz w:val="24"/>
                    </w:rPr>
                  </w:pPr>
                </w:p>
                <w:p w14:paraId="294B4930" w14:textId="77777777" w:rsidR="0004666A" w:rsidRPr="008C2FD2" w:rsidRDefault="0004666A" w:rsidP="00E50441">
                  <w:pPr>
                    <w:spacing w:line="240" w:lineRule="exac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03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ECC37FA" w14:textId="77777777" w:rsidR="00E50441" w:rsidRPr="00E50441" w:rsidRDefault="0004666A">
                  <w:pPr>
                    <w:spacing w:line="240" w:lineRule="exact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  <w:r w:rsidRPr="00E50441">
                    <w:rPr>
                      <w:rFonts w:ascii="Times New Roman" w:hAnsi="Times New Roman"/>
                      <w:b/>
                      <w:bCs/>
                      <w:sz w:val="24"/>
                    </w:rPr>
                    <w:t>Address:</w:t>
                  </w:r>
                </w:p>
                <w:p w14:paraId="7F848C78" w14:textId="77777777" w:rsidR="00E50441" w:rsidRDefault="00E50441">
                  <w:pPr>
                    <w:spacing w:line="240" w:lineRule="exact"/>
                    <w:rPr>
                      <w:rFonts w:ascii="Times New Roman" w:hAnsi="Times New Roman"/>
                      <w:sz w:val="24"/>
                    </w:rPr>
                  </w:pPr>
                </w:p>
                <w:p w14:paraId="60F4BD21" w14:textId="77777777" w:rsidR="008C2FD2" w:rsidRPr="008C2FD2" w:rsidRDefault="008C2FD2" w:rsidP="00E50441">
                  <w:pPr>
                    <w:spacing w:line="240" w:lineRule="exac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04666A" w:rsidRPr="008C2FD2" w14:paraId="3804D6DB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5007" w:type="dxa"/>
                  <w:gridSpan w:val="4"/>
                  <w:tcBorders>
                    <w:left w:val="single" w:sz="6" w:space="0" w:color="auto"/>
                    <w:right w:val="single" w:sz="4" w:space="0" w:color="auto"/>
                  </w:tcBorders>
                  <w:vAlign w:val="center"/>
                </w:tcPr>
                <w:p w14:paraId="6B2E2FE1" w14:textId="77777777" w:rsidR="0004666A" w:rsidRPr="008C2FD2" w:rsidRDefault="0004666A">
                  <w:pPr>
                    <w:spacing w:line="240" w:lineRule="exac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5035" w:type="dxa"/>
                  <w:gridSpan w:val="5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EFB522" w14:textId="77777777" w:rsidR="0004666A" w:rsidRPr="008C2FD2" w:rsidRDefault="0004666A">
                  <w:pPr>
                    <w:spacing w:line="240" w:lineRule="exac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04666A" w:rsidRPr="008C2FD2" w14:paraId="07C03CD6" w14:textId="777777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  <w:trHeight w:val="340"/>
              </w:trPr>
              <w:tc>
                <w:tcPr>
                  <w:tcW w:w="3387" w:type="dxa"/>
                  <w:gridSpan w:val="2"/>
                  <w:tcBorders>
                    <w:left w:val="single" w:sz="6" w:space="0" w:color="auto"/>
                    <w:bottom w:val="single" w:sz="4" w:space="0" w:color="auto"/>
                  </w:tcBorders>
                  <w:vAlign w:val="center"/>
                </w:tcPr>
                <w:p w14:paraId="2CB372EA" w14:textId="77777777" w:rsidR="0004666A" w:rsidRPr="008C2FD2" w:rsidRDefault="0004666A">
                  <w:pPr>
                    <w:spacing w:before="20" w:line="240" w:lineRule="exac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C4F4D" w14:textId="77777777" w:rsidR="0004666A" w:rsidRPr="008C2FD2" w:rsidRDefault="0004666A">
                  <w:pPr>
                    <w:spacing w:before="20" w:line="240" w:lineRule="exact"/>
                    <w:rPr>
                      <w:rFonts w:ascii="Times New Roman" w:hAnsi="Times New Roman"/>
                      <w:sz w:val="24"/>
                    </w:rPr>
                  </w:pPr>
                  <w:r w:rsidRPr="008C2FD2">
                    <w:rPr>
                      <w:rFonts w:ascii="Times New Roman" w:hAnsi="Times New Roman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 w:rsidRPr="008C2FD2">
                    <w:rPr>
                      <w:rFonts w:ascii="Times New Roman" w:hAnsi="Times New Roman"/>
                      <w:sz w:val="24"/>
                    </w:rPr>
                    <w:instrText xml:space="preserve"> FORMTEXT </w:instrText>
                  </w:r>
                  <w:r w:rsidRPr="008C2FD2">
                    <w:rPr>
                      <w:rFonts w:ascii="Times New Roman" w:hAnsi="Times New Roman"/>
                      <w:sz w:val="24"/>
                    </w:rPr>
                  </w:r>
                  <w:r w:rsidRPr="008C2FD2">
                    <w:rPr>
                      <w:rFonts w:ascii="Times New Roman" w:hAnsi="Times New Roman"/>
                      <w:sz w:val="24"/>
                    </w:rPr>
                    <w:fldChar w:fldCharType="separate"/>
                  </w:r>
                  <w:r w:rsidRPr="008C2FD2">
                    <w:rPr>
                      <w:rFonts w:ascii="Times New Roman" w:hAnsi="Times New Roman"/>
                      <w:noProof/>
                      <w:sz w:val="24"/>
                    </w:rPr>
                    <w:t>&lt;Post Code&gt;</w:t>
                  </w:r>
                  <w:r w:rsidRPr="008C2FD2">
                    <w:rPr>
                      <w:rFonts w:ascii="Times New Roman" w:hAnsi="Times New Roman"/>
                      <w:sz w:val="24"/>
                    </w:rPr>
                    <w:fldChar w:fldCharType="end"/>
                  </w:r>
                </w:p>
              </w:tc>
              <w:tc>
                <w:tcPr>
                  <w:tcW w:w="342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98B2413" w14:textId="77777777" w:rsidR="0004666A" w:rsidRPr="008C2FD2" w:rsidRDefault="0004666A">
                  <w:pPr>
                    <w:spacing w:before="20" w:line="240" w:lineRule="exact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615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3C458" w14:textId="77777777" w:rsidR="0004666A" w:rsidRPr="008C2FD2" w:rsidRDefault="0004666A">
                  <w:pPr>
                    <w:spacing w:before="20" w:line="240" w:lineRule="exact"/>
                    <w:rPr>
                      <w:rFonts w:ascii="Times New Roman" w:hAnsi="Times New Roman"/>
                      <w:sz w:val="24"/>
                    </w:rPr>
                  </w:pPr>
                  <w:r w:rsidRPr="008C2FD2">
                    <w:rPr>
                      <w:rFonts w:ascii="Times New Roman" w:hAnsi="Times New Roman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Post Code&gt;"/>
                          <w:maxLength w:val="11"/>
                        </w:textInput>
                      </w:ffData>
                    </w:fldChar>
                  </w:r>
                  <w:r w:rsidRPr="008C2FD2">
                    <w:rPr>
                      <w:rFonts w:ascii="Times New Roman" w:hAnsi="Times New Roman"/>
                      <w:sz w:val="24"/>
                    </w:rPr>
                    <w:instrText xml:space="preserve"> FORMTEXT </w:instrText>
                  </w:r>
                  <w:r w:rsidRPr="008C2FD2">
                    <w:rPr>
                      <w:rFonts w:ascii="Times New Roman" w:hAnsi="Times New Roman"/>
                      <w:sz w:val="24"/>
                    </w:rPr>
                  </w:r>
                  <w:r w:rsidRPr="008C2FD2">
                    <w:rPr>
                      <w:rFonts w:ascii="Times New Roman" w:hAnsi="Times New Roman"/>
                      <w:sz w:val="24"/>
                    </w:rPr>
                    <w:fldChar w:fldCharType="separate"/>
                  </w:r>
                  <w:r w:rsidRPr="008C2FD2">
                    <w:rPr>
                      <w:rFonts w:ascii="Times New Roman" w:hAnsi="Times New Roman"/>
                      <w:noProof/>
                      <w:sz w:val="24"/>
                    </w:rPr>
                    <w:t>&lt;Post Code&gt;</w:t>
                  </w:r>
                  <w:r w:rsidRPr="008C2FD2">
                    <w:rPr>
                      <w:rFonts w:ascii="Times New Roman" w:hAnsi="Times New Roman"/>
                      <w:sz w:val="24"/>
                    </w:rPr>
                    <w:fldChar w:fldCharType="end"/>
                  </w:r>
                </w:p>
              </w:tc>
            </w:tr>
            <w:tr w:rsidR="0004666A" w:rsidRPr="008C2FD2" w14:paraId="0E7C66C7" w14:textId="77777777" w:rsidTr="00624D29">
              <w:trPr>
                <w:cantSplit/>
                <w:trHeight w:val="350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AA18D" w14:textId="77777777" w:rsidR="0004666A" w:rsidRPr="00624D29" w:rsidRDefault="0004666A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624D29">
                    <w:rPr>
                      <w:rFonts w:ascii="Times New Roman" w:hAnsi="Times New Roman"/>
                      <w:b/>
                      <w:sz w:val="24"/>
                    </w:rPr>
                    <w:t xml:space="preserve">Tel No: 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A1DE7" w14:textId="77777777" w:rsidR="00624D29" w:rsidRPr="008C2FD2" w:rsidRDefault="00624D29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9CBDC" w14:textId="77777777" w:rsidR="0004666A" w:rsidRPr="00624D29" w:rsidRDefault="0004666A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624D29">
                    <w:rPr>
                      <w:rFonts w:ascii="Times New Roman" w:hAnsi="Times New Roman"/>
                      <w:b/>
                      <w:sz w:val="24"/>
                    </w:rPr>
                    <w:t xml:space="preserve">Tel No: </w:t>
                  </w:r>
                </w:p>
              </w:tc>
              <w:tc>
                <w:tcPr>
                  <w:tcW w:w="30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E7F74" w14:textId="4C69DAA1" w:rsidR="0004666A" w:rsidRPr="008C2FD2" w:rsidRDefault="0004666A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04666A" w:rsidRPr="008C2FD2" w14:paraId="56063D03" w14:textId="77777777" w:rsidTr="00624D29">
              <w:trPr>
                <w:cantSplit/>
                <w:trHeight w:val="552"/>
              </w:trPr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F877B" w14:textId="77777777" w:rsidR="0004666A" w:rsidRPr="00624D29" w:rsidRDefault="0004666A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624D29">
                    <w:rPr>
                      <w:rFonts w:ascii="Times New Roman" w:hAnsi="Times New Roman"/>
                      <w:b/>
                      <w:sz w:val="24"/>
                    </w:rPr>
                    <w:t xml:space="preserve">E-mail address: 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D5373" w14:textId="3E01215E" w:rsidR="0004666A" w:rsidRPr="008C2FD2" w:rsidRDefault="0004666A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72D7C" w14:textId="77777777" w:rsidR="0004666A" w:rsidRPr="00624D29" w:rsidRDefault="0004666A">
                  <w:pPr>
                    <w:rPr>
                      <w:rFonts w:ascii="Times New Roman" w:hAnsi="Times New Roman"/>
                      <w:b/>
                      <w:sz w:val="24"/>
                    </w:rPr>
                  </w:pPr>
                  <w:r w:rsidRPr="00624D29">
                    <w:rPr>
                      <w:rFonts w:ascii="Times New Roman" w:hAnsi="Times New Roman"/>
                      <w:b/>
                      <w:sz w:val="24"/>
                    </w:rPr>
                    <w:t xml:space="preserve">E-mail address: </w:t>
                  </w:r>
                </w:p>
              </w:tc>
              <w:tc>
                <w:tcPr>
                  <w:tcW w:w="30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8A532" w14:textId="13F53745" w:rsidR="0004666A" w:rsidRPr="008C2FD2" w:rsidRDefault="0004666A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</w:p>
              </w:tc>
            </w:tr>
            <w:tr w:rsidR="0004666A" w:rsidRPr="008C2FD2" w14:paraId="2492263F" w14:textId="77777777" w:rsidTr="00624D2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8" w:type="dxa"/>
                <w:cantSplit/>
                <w:trHeight w:val="3112"/>
              </w:trPr>
              <w:tc>
                <w:tcPr>
                  <w:tcW w:w="374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F91BA" w14:textId="77777777" w:rsidR="0004666A" w:rsidRPr="00624D29" w:rsidRDefault="0004666A">
                  <w:pPr>
                    <w:spacing w:before="20" w:line="240" w:lineRule="exact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24D29">
                    <w:rPr>
                      <w:rFonts w:ascii="Times New Roman" w:hAnsi="Times New Roman"/>
                      <w:b/>
                      <w:sz w:val="24"/>
                    </w:rPr>
                    <w:t>Please state if we may obtain this reference</w:t>
                  </w:r>
                  <w:r w:rsidR="008C2FD2" w:rsidRPr="00624D29">
                    <w:rPr>
                      <w:rFonts w:ascii="Times New Roman" w:hAnsi="Times New Roman"/>
                      <w:b/>
                      <w:sz w:val="24"/>
                    </w:rPr>
                    <w:t>.</w:t>
                  </w:r>
                </w:p>
                <w:p w14:paraId="15666D28" w14:textId="77777777" w:rsidR="0004666A" w:rsidRPr="00624D29" w:rsidRDefault="0004666A">
                  <w:pPr>
                    <w:spacing w:before="20" w:line="240" w:lineRule="exact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6502E" w14:textId="4156114E" w:rsidR="0004666A" w:rsidRPr="008C2FD2" w:rsidRDefault="00D0764E">
                  <w:pPr>
                    <w:spacing w:before="20" w:line="36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0" w:name="Check1"/>
                  <w:r>
                    <w:rPr>
                      <w:rFonts w:ascii="Times New Roman" w:hAnsi="Times New Roman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 w:val="24"/>
                    </w:rPr>
                  </w:r>
                  <w:r w:rsidR="00000000">
                    <w:rPr>
                      <w:rFonts w:ascii="Times New Roman" w:hAnsi="Times New Roman"/>
                      <w:sz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</w:rPr>
                    <w:fldChar w:fldCharType="end"/>
                  </w:r>
                  <w:bookmarkEnd w:id="0"/>
                  <w:r w:rsidR="0004666A" w:rsidRPr="008C2FD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14:paraId="76EEB479" w14:textId="1DE2C2DE" w:rsidR="0004666A" w:rsidRPr="008C2FD2" w:rsidRDefault="0004666A">
                  <w:pPr>
                    <w:spacing w:before="20" w:line="360" w:lineRule="auto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8C2FD2">
                    <w:rPr>
                      <w:rFonts w:ascii="Times New Roman" w:hAnsi="Times New Roman"/>
                      <w:sz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2FD2">
                    <w:rPr>
                      <w:rFonts w:ascii="Times New Roman" w:hAnsi="Times New Roman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 w:val="24"/>
                    </w:rPr>
                  </w:r>
                  <w:r w:rsidR="00000000">
                    <w:rPr>
                      <w:rFonts w:ascii="Times New Roman" w:hAnsi="Times New Roman"/>
                      <w:sz w:val="24"/>
                    </w:rPr>
                    <w:fldChar w:fldCharType="separate"/>
                  </w:r>
                  <w:r w:rsidRPr="008C2FD2">
                    <w:rPr>
                      <w:rFonts w:ascii="Times New Roman" w:hAnsi="Times New Roman"/>
                      <w:sz w:val="24"/>
                    </w:rPr>
                    <w:fldChar w:fldCharType="end"/>
                  </w:r>
                  <w:r w:rsidRPr="008C2FD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  <w:tc>
                <w:tcPr>
                  <w:tcW w:w="37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E75E6" w14:textId="77777777" w:rsidR="0004666A" w:rsidRPr="00624D29" w:rsidRDefault="0004666A">
                  <w:pPr>
                    <w:spacing w:before="20" w:line="240" w:lineRule="exact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624D29">
                    <w:rPr>
                      <w:rFonts w:ascii="Times New Roman" w:hAnsi="Times New Roman"/>
                      <w:b/>
                      <w:sz w:val="24"/>
                    </w:rPr>
                    <w:t>Please state if we may obtain this reference</w:t>
                  </w:r>
                  <w:r w:rsidR="008C2FD2" w:rsidRPr="00624D29">
                    <w:rPr>
                      <w:rFonts w:ascii="Times New Roman" w:hAnsi="Times New Roman"/>
                      <w:b/>
                      <w:sz w:val="24"/>
                    </w:rPr>
                    <w:t>.</w:t>
                  </w:r>
                </w:p>
                <w:p w14:paraId="7A4DE0C7" w14:textId="77777777" w:rsidR="0004666A" w:rsidRPr="00624D29" w:rsidRDefault="0004666A">
                  <w:pPr>
                    <w:spacing w:before="20" w:line="240" w:lineRule="exact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52589" w14:textId="1F5A76D9" w:rsidR="0004666A" w:rsidRPr="008C2FD2" w:rsidRDefault="00D0764E">
                  <w:pPr>
                    <w:spacing w:before="20" w:line="360" w:lineRule="auto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Times New Roman" w:hAnsi="Times New Roman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 w:val="24"/>
                    </w:rPr>
                  </w:r>
                  <w:r w:rsidR="00000000">
                    <w:rPr>
                      <w:rFonts w:ascii="Times New Roman" w:hAnsi="Times New Roman"/>
                      <w:sz w:val="24"/>
                    </w:rPr>
                    <w:fldChar w:fldCharType="separate"/>
                  </w:r>
                  <w:r>
                    <w:rPr>
                      <w:rFonts w:ascii="Times New Roman" w:hAnsi="Times New Roman"/>
                      <w:sz w:val="24"/>
                    </w:rPr>
                    <w:fldChar w:fldCharType="end"/>
                  </w:r>
                  <w:r w:rsidR="0004666A" w:rsidRPr="008C2FD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14:paraId="786DBA54" w14:textId="6C8E1F26" w:rsidR="0004666A" w:rsidRPr="008C2FD2" w:rsidRDefault="0004666A">
                  <w:pPr>
                    <w:spacing w:before="20" w:line="360" w:lineRule="auto"/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8C2FD2">
                    <w:rPr>
                      <w:rFonts w:ascii="Times New Roman" w:hAnsi="Times New Roman"/>
                      <w:sz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2FD2">
                    <w:rPr>
                      <w:rFonts w:ascii="Times New Roman" w:hAnsi="Times New Roman"/>
                      <w:sz w:val="24"/>
                    </w:rPr>
                    <w:instrText xml:space="preserve"> FORMCHECKBOX </w:instrText>
                  </w:r>
                  <w:r w:rsidR="00000000">
                    <w:rPr>
                      <w:rFonts w:ascii="Times New Roman" w:hAnsi="Times New Roman"/>
                      <w:sz w:val="24"/>
                    </w:rPr>
                  </w:r>
                  <w:r w:rsidR="00000000">
                    <w:rPr>
                      <w:rFonts w:ascii="Times New Roman" w:hAnsi="Times New Roman"/>
                      <w:sz w:val="24"/>
                    </w:rPr>
                    <w:fldChar w:fldCharType="separate"/>
                  </w:r>
                  <w:r w:rsidRPr="008C2FD2">
                    <w:rPr>
                      <w:rFonts w:ascii="Times New Roman" w:hAnsi="Times New Roman"/>
                      <w:sz w:val="24"/>
                    </w:rPr>
                    <w:fldChar w:fldCharType="end"/>
                  </w:r>
                  <w:r w:rsidRPr="008C2FD2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</w:tc>
            </w:tr>
          </w:tbl>
          <w:p w14:paraId="15D210F0" w14:textId="77777777" w:rsidR="0004666A" w:rsidRPr="008C2FD2" w:rsidRDefault="0004666A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5C364448" w14:textId="77777777" w:rsidR="00624D29" w:rsidRDefault="00624D29">
      <w:pPr>
        <w:rPr>
          <w:rFonts w:ascii="Times New Roman" w:hAnsi="Times New Roman"/>
          <w:sz w:val="24"/>
        </w:rPr>
      </w:pPr>
    </w:p>
    <w:p w14:paraId="28E67226" w14:textId="234DD71D" w:rsidR="00624D29" w:rsidRDefault="00624D29">
      <w:pPr>
        <w:rPr>
          <w:rFonts w:ascii="Times New Roman" w:hAnsi="Times New Roman"/>
          <w:sz w:val="24"/>
        </w:rPr>
      </w:pPr>
    </w:p>
    <w:p w14:paraId="7C4232FF" w14:textId="12AB5B13" w:rsidR="00E50441" w:rsidRDefault="00E50441">
      <w:pPr>
        <w:rPr>
          <w:rFonts w:ascii="Times New Roman" w:hAnsi="Times New Roman"/>
          <w:sz w:val="24"/>
        </w:rPr>
      </w:pPr>
    </w:p>
    <w:p w14:paraId="52D193E2" w14:textId="4D2336D8" w:rsidR="00E50441" w:rsidRDefault="00E50441">
      <w:pPr>
        <w:rPr>
          <w:rFonts w:ascii="Times New Roman" w:hAnsi="Times New Roman"/>
          <w:sz w:val="24"/>
        </w:rPr>
      </w:pPr>
    </w:p>
    <w:p w14:paraId="5AFBCBF7" w14:textId="08CCB839" w:rsidR="00E50441" w:rsidRDefault="00E50441">
      <w:pPr>
        <w:rPr>
          <w:rFonts w:ascii="Times New Roman" w:hAnsi="Times New Roman"/>
          <w:sz w:val="24"/>
        </w:rPr>
      </w:pPr>
    </w:p>
    <w:p w14:paraId="30C40EFE" w14:textId="77777777" w:rsidR="00E50441" w:rsidRPr="008C2FD2" w:rsidRDefault="00E50441">
      <w:pPr>
        <w:rPr>
          <w:rFonts w:ascii="Times New Roman" w:hAnsi="Times New Roman"/>
          <w:sz w:val="24"/>
        </w:rPr>
      </w:pPr>
    </w:p>
    <w:p w14:paraId="2BB5D62D" w14:textId="77777777" w:rsidR="0004666A" w:rsidRPr="008C2FD2" w:rsidRDefault="008C2FD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CHARACTER REFERENCE</w:t>
      </w:r>
    </w:p>
    <w:p w14:paraId="79E642ED" w14:textId="77777777" w:rsidR="00DD511E" w:rsidRPr="008C2FD2" w:rsidRDefault="00DD511E">
      <w:pPr>
        <w:rPr>
          <w:rFonts w:ascii="Times New Roman" w:hAnsi="Times New Roman"/>
          <w:sz w:val="24"/>
        </w:rPr>
      </w:pPr>
    </w:p>
    <w:tbl>
      <w:tblPr>
        <w:tblW w:w="1049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2"/>
        <w:gridCol w:w="1445"/>
        <w:gridCol w:w="355"/>
        <w:gridCol w:w="6751"/>
      </w:tblGrid>
      <w:tr w:rsidR="00DD511E" w:rsidRPr="008C2FD2" w14:paraId="24F8C64D" w14:textId="77777777" w:rsidTr="008C2FD2">
        <w:trPr>
          <w:cantSplit/>
          <w:trHeight w:val="34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8259" w14:textId="77777777" w:rsidR="00DD511E" w:rsidRPr="00624D29" w:rsidRDefault="00DD511E" w:rsidP="00A461AF">
            <w:pPr>
              <w:rPr>
                <w:rFonts w:ascii="Times New Roman" w:hAnsi="Times New Roman"/>
                <w:b/>
                <w:sz w:val="24"/>
              </w:rPr>
            </w:pPr>
            <w:r w:rsidRPr="00624D29">
              <w:rPr>
                <w:rFonts w:ascii="Times New Roman" w:hAnsi="Times New Roman"/>
                <w:b/>
                <w:sz w:val="24"/>
              </w:rPr>
              <w:t>Title (</w:t>
            </w:r>
            <w:proofErr w:type="spellStart"/>
            <w:r w:rsidRPr="00624D29">
              <w:rPr>
                <w:rFonts w:ascii="Times New Roman" w:hAnsi="Times New Roman"/>
                <w:b/>
                <w:sz w:val="24"/>
              </w:rPr>
              <w:t>Mr</w:t>
            </w:r>
            <w:proofErr w:type="spellEnd"/>
            <w:r w:rsidRPr="00624D29">
              <w:rPr>
                <w:rFonts w:ascii="Times New Roman" w:hAnsi="Times New Roman"/>
                <w:b/>
                <w:sz w:val="24"/>
              </w:rPr>
              <w:t xml:space="preserve">, </w:t>
            </w:r>
            <w:proofErr w:type="spellStart"/>
            <w:r w:rsidRPr="00624D29">
              <w:rPr>
                <w:rFonts w:ascii="Times New Roman" w:hAnsi="Times New Roman"/>
                <w:b/>
                <w:sz w:val="24"/>
              </w:rPr>
              <w:t>Mrs</w:t>
            </w:r>
            <w:proofErr w:type="spellEnd"/>
            <w:r w:rsidRPr="00624D2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24D29">
              <w:rPr>
                <w:rFonts w:ascii="Times New Roman" w:hAnsi="Times New Roman"/>
                <w:b/>
                <w:sz w:val="24"/>
              </w:rPr>
              <w:t>etc</w:t>
            </w:r>
            <w:proofErr w:type="spellEnd"/>
            <w:r w:rsidRPr="00624D29">
              <w:rPr>
                <w:rFonts w:ascii="Times New Roman" w:hAnsi="Times New Roman"/>
                <w:b/>
                <w:sz w:val="24"/>
              </w:rPr>
              <w:t xml:space="preserve">): </w:t>
            </w:r>
          </w:p>
        </w:tc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5ABD" w14:textId="6C7FE729" w:rsidR="00DD511E" w:rsidRPr="008C2FD2" w:rsidRDefault="00DD511E" w:rsidP="00A461AF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DD511E" w:rsidRPr="008C2FD2" w14:paraId="241D78D5" w14:textId="77777777" w:rsidTr="008C2FD2">
        <w:trPr>
          <w:cantSplit/>
          <w:trHeight w:val="34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2FF1" w14:textId="77777777" w:rsidR="00DD511E" w:rsidRPr="00624D29" w:rsidRDefault="00DD511E" w:rsidP="00A461AF">
            <w:pPr>
              <w:rPr>
                <w:rFonts w:ascii="Times New Roman" w:hAnsi="Times New Roman"/>
                <w:b/>
                <w:sz w:val="24"/>
              </w:rPr>
            </w:pPr>
            <w:r w:rsidRPr="00624D29">
              <w:rPr>
                <w:rFonts w:ascii="Times New Roman" w:hAnsi="Times New Roman"/>
                <w:b/>
                <w:sz w:val="24"/>
              </w:rPr>
              <w:t xml:space="preserve">Full Name: </w:t>
            </w:r>
          </w:p>
        </w:tc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62C2" w14:textId="01D3F547" w:rsidR="00624D29" w:rsidRPr="008C2FD2" w:rsidRDefault="00624D29" w:rsidP="00A461AF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DD511E" w:rsidRPr="008C2FD2" w14:paraId="5F021F68" w14:textId="77777777" w:rsidTr="008C2FD2">
        <w:trPr>
          <w:cantSplit/>
          <w:trHeight w:val="35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3A61" w14:textId="77777777" w:rsidR="00DD511E" w:rsidRPr="00624D29" w:rsidRDefault="00DD511E" w:rsidP="00A461AF">
            <w:pPr>
              <w:rPr>
                <w:rFonts w:ascii="Times New Roman" w:hAnsi="Times New Roman"/>
                <w:b/>
                <w:sz w:val="24"/>
              </w:rPr>
            </w:pPr>
            <w:r w:rsidRPr="00624D29">
              <w:rPr>
                <w:rFonts w:ascii="Times New Roman" w:hAnsi="Times New Roman"/>
                <w:b/>
                <w:sz w:val="24"/>
              </w:rPr>
              <w:t xml:space="preserve">Job Title: </w:t>
            </w:r>
          </w:p>
        </w:tc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BEAF" w14:textId="3B754F21" w:rsidR="00624D29" w:rsidRPr="008C2FD2" w:rsidRDefault="00624D29" w:rsidP="00A461AF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DD511E" w:rsidRPr="008C2FD2" w14:paraId="6DCAE1B3" w14:textId="77777777" w:rsidTr="008C2FD2">
        <w:trPr>
          <w:cantSplit/>
          <w:trHeight w:val="35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BED5" w14:textId="77777777" w:rsidR="00DD511E" w:rsidRPr="00624D29" w:rsidRDefault="00DD511E" w:rsidP="00A461AF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24D29">
              <w:rPr>
                <w:rFonts w:ascii="Times New Roman" w:hAnsi="Times New Roman"/>
                <w:b/>
                <w:sz w:val="24"/>
              </w:rPr>
              <w:t>Organisation</w:t>
            </w:r>
            <w:proofErr w:type="spellEnd"/>
            <w:r w:rsidRPr="00624D29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DA5A" w14:textId="77777777" w:rsidR="00DD511E" w:rsidRDefault="00DD511E" w:rsidP="00A461AF">
            <w:pPr>
              <w:rPr>
                <w:rFonts w:ascii="Times New Roman" w:hAnsi="Times New Roman"/>
                <w:bCs/>
                <w:sz w:val="24"/>
              </w:rPr>
            </w:pPr>
          </w:p>
          <w:p w14:paraId="47499AF7" w14:textId="77777777" w:rsidR="00624D29" w:rsidRPr="008C2FD2" w:rsidRDefault="00624D29" w:rsidP="00A461AF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DD511E" w:rsidRPr="008C2FD2" w14:paraId="78C72A85" w14:textId="77777777" w:rsidTr="008C2FD2">
        <w:tblPrEx>
          <w:tblLook w:val="01E0" w:firstRow="1" w:lastRow="1" w:firstColumn="1" w:lastColumn="1" w:noHBand="0" w:noVBand="0"/>
        </w:tblPrEx>
        <w:trPr>
          <w:cantSplit/>
          <w:trHeight w:val="524"/>
        </w:trPr>
        <w:tc>
          <w:tcPr>
            <w:tcW w:w="104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CE6A0C" w14:textId="1E697085" w:rsidR="00DD511E" w:rsidRPr="00624D29" w:rsidRDefault="00DD511E" w:rsidP="00E50441">
            <w:pPr>
              <w:spacing w:line="240" w:lineRule="exact"/>
              <w:rPr>
                <w:rFonts w:ascii="Times New Roman" w:hAnsi="Times New Roman"/>
                <w:sz w:val="24"/>
              </w:rPr>
            </w:pPr>
            <w:r w:rsidRPr="00E50441">
              <w:rPr>
                <w:rFonts w:ascii="Times New Roman" w:hAnsi="Times New Roman"/>
                <w:b/>
                <w:bCs/>
                <w:sz w:val="24"/>
              </w:rPr>
              <w:t>Add</w:t>
            </w:r>
            <w:r w:rsidR="008C2FD2" w:rsidRPr="00E50441">
              <w:rPr>
                <w:rFonts w:ascii="Times New Roman" w:hAnsi="Times New Roman"/>
                <w:b/>
                <w:bCs/>
                <w:sz w:val="24"/>
              </w:rPr>
              <w:t>r</w:t>
            </w:r>
            <w:r w:rsidRPr="00E50441">
              <w:rPr>
                <w:rFonts w:ascii="Times New Roman" w:hAnsi="Times New Roman"/>
                <w:b/>
                <w:bCs/>
                <w:sz w:val="24"/>
              </w:rPr>
              <w:t>ess</w:t>
            </w:r>
            <w:r w:rsidRPr="00624D29">
              <w:rPr>
                <w:rFonts w:ascii="Times New Roman" w:hAnsi="Times New Roman"/>
                <w:sz w:val="24"/>
              </w:rPr>
              <w:t>:</w:t>
            </w:r>
            <w:r w:rsidR="00D0764E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DD511E" w:rsidRPr="008C2FD2" w14:paraId="0A74969B" w14:textId="77777777" w:rsidTr="008C2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0493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BB71A32" w14:textId="77777777" w:rsidR="00DD511E" w:rsidRPr="00624D29" w:rsidRDefault="00DD511E" w:rsidP="00A461AF"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 w:rsidR="00DD511E" w14:paraId="5ED55C09" w14:textId="77777777" w:rsidTr="008C2F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3387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5C272C1" w14:textId="77777777" w:rsidR="00DD511E" w:rsidRDefault="00DD511E" w:rsidP="00A461AF">
            <w:pPr>
              <w:spacing w:before="20" w:line="240" w:lineRule="exact"/>
              <w:rPr>
                <w:rFonts w:ascii="Times New Roman" w:hAnsi="Times New Roman"/>
                <w:sz w:val="24"/>
              </w:rPr>
            </w:pPr>
          </w:p>
          <w:p w14:paraId="7FB923A9" w14:textId="77777777" w:rsidR="00624D29" w:rsidRDefault="00624D29" w:rsidP="00A461AF">
            <w:pPr>
              <w:spacing w:before="20" w:line="240" w:lineRule="exact"/>
              <w:rPr>
                <w:rFonts w:ascii="Times New Roman" w:hAnsi="Times New Roman"/>
                <w:sz w:val="24"/>
              </w:rPr>
            </w:pPr>
          </w:p>
          <w:p w14:paraId="7C9A0A85" w14:textId="77777777" w:rsidR="00624D29" w:rsidRDefault="00624D29" w:rsidP="00A461AF">
            <w:pPr>
              <w:spacing w:before="20" w:line="240" w:lineRule="exact"/>
              <w:rPr>
                <w:rFonts w:ascii="Times New Roman" w:hAnsi="Times New Roman"/>
                <w:sz w:val="24"/>
              </w:rPr>
            </w:pPr>
          </w:p>
          <w:p w14:paraId="3C928189" w14:textId="77777777" w:rsidR="00624D29" w:rsidRPr="00624D29" w:rsidRDefault="00624D29" w:rsidP="00A461AF">
            <w:pPr>
              <w:spacing w:before="20"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10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029ED" w14:textId="4E0E6C64" w:rsidR="00DD511E" w:rsidRDefault="00DD511E" w:rsidP="00A461AF">
            <w:pPr>
              <w:spacing w:before="20" w:line="240" w:lineRule="exac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ost Code&gt;"/>
                    <w:maxLength w:val="11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&lt;Post Code&gt;</w:t>
            </w:r>
            <w:r>
              <w:rPr>
                <w:rFonts w:cs="Arial"/>
              </w:rPr>
              <w:fldChar w:fldCharType="end"/>
            </w:r>
            <w:r w:rsidR="00D0764E">
              <w:rPr>
                <w:rFonts w:cs="Arial"/>
              </w:rPr>
              <w:t xml:space="preserve"> </w:t>
            </w:r>
          </w:p>
        </w:tc>
      </w:tr>
      <w:tr w:rsidR="00DD511E" w14:paraId="72E4BAD9" w14:textId="77777777" w:rsidTr="008C2FD2">
        <w:trPr>
          <w:cantSplit/>
          <w:trHeight w:val="35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B789" w14:textId="77777777" w:rsidR="00DD511E" w:rsidRPr="00624D29" w:rsidRDefault="00DD511E" w:rsidP="00A461AF">
            <w:pPr>
              <w:rPr>
                <w:rFonts w:ascii="Times New Roman" w:hAnsi="Times New Roman"/>
                <w:b/>
                <w:sz w:val="24"/>
              </w:rPr>
            </w:pPr>
            <w:r w:rsidRPr="00624D29">
              <w:rPr>
                <w:rFonts w:ascii="Times New Roman" w:hAnsi="Times New Roman"/>
                <w:b/>
                <w:sz w:val="24"/>
              </w:rPr>
              <w:t xml:space="preserve">Tel No: </w:t>
            </w:r>
          </w:p>
        </w:tc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FE38" w14:textId="77777777" w:rsidR="00624D29" w:rsidRDefault="00624D29" w:rsidP="00A461AF">
            <w:pPr>
              <w:rPr>
                <w:rFonts w:cs="Arial"/>
                <w:bCs/>
                <w:szCs w:val="18"/>
              </w:rPr>
            </w:pPr>
          </w:p>
          <w:p w14:paraId="5CD8593F" w14:textId="77777777" w:rsidR="00624D29" w:rsidRDefault="00624D29" w:rsidP="00A461AF">
            <w:pPr>
              <w:rPr>
                <w:rFonts w:cs="Arial"/>
                <w:bCs/>
                <w:szCs w:val="18"/>
              </w:rPr>
            </w:pPr>
          </w:p>
        </w:tc>
      </w:tr>
      <w:tr w:rsidR="00DD511E" w14:paraId="4B570855" w14:textId="77777777" w:rsidTr="008C2FD2">
        <w:trPr>
          <w:cantSplit/>
          <w:trHeight w:val="35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056D" w14:textId="77777777" w:rsidR="00DD511E" w:rsidRPr="00624D29" w:rsidRDefault="00DD511E" w:rsidP="00A461AF">
            <w:pPr>
              <w:rPr>
                <w:rFonts w:ascii="Times New Roman" w:hAnsi="Times New Roman"/>
                <w:b/>
                <w:sz w:val="24"/>
              </w:rPr>
            </w:pPr>
            <w:r w:rsidRPr="00624D29">
              <w:rPr>
                <w:rFonts w:ascii="Times New Roman" w:hAnsi="Times New Roman"/>
                <w:b/>
                <w:sz w:val="24"/>
              </w:rPr>
              <w:t xml:space="preserve">E-mail address: </w:t>
            </w:r>
          </w:p>
        </w:tc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0456" w14:textId="77777777" w:rsidR="00DD511E" w:rsidRDefault="00DD511E" w:rsidP="00A461AF">
            <w:pPr>
              <w:rPr>
                <w:rFonts w:cs="Arial"/>
                <w:bCs/>
                <w:szCs w:val="18"/>
              </w:rPr>
            </w:pPr>
          </w:p>
          <w:p w14:paraId="0CEF1721" w14:textId="77777777" w:rsidR="00624D29" w:rsidRDefault="00624D29" w:rsidP="00E50441">
            <w:pPr>
              <w:rPr>
                <w:rFonts w:cs="Arial"/>
                <w:bCs/>
                <w:szCs w:val="18"/>
              </w:rPr>
            </w:pPr>
          </w:p>
        </w:tc>
      </w:tr>
      <w:tr w:rsidR="00DD511E" w14:paraId="3B123859" w14:textId="77777777" w:rsidTr="00624D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5"/>
        </w:trPr>
        <w:tc>
          <w:tcPr>
            <w:tcW w:w="3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7952" w14:textId="77777777" w:rsidR="00624D29" w:rsidRPr="00624D29" w:rsidRDefault="00DD511E" w:rsidP="00A461AF">
            <w:pPr>
              <w:spacing w:before="20" w:line="240" w:lineRule="exact"/>
              <w:rPr>
                <w:rFonts w:ascii="Times New Roman" w:hAnsi="Times New Roman"/>
                <w:b/>
                <w:sz w:val="24"/>
              </w:rPr>
            </w:pPr>
            <w:r w:rsidRPr="00624D29">
              <w:rPr>
                <w:rFonts w:ascii="Times New Roman" w:hAnsi="Times New Roman"/>
                <w:b/>
                <w:sz w:val="24"/>
              </w:rPr>
              <w:t>Please state if we may obtain this reference</w:t>
            </w:r>
            <w:r w:rsidR="00624D29" w:rsidRPr="00624D29">
              <w:rPr>
                <w:rFonts w:ascii="Times New Roman" w:hAnsi="Times New Roman"/>
                <w:b/>
                <w:sz w:val="24"/>
              </w:rPr>
              <w:t>.</w:t>
            </w:r>
          </w:p>
          <w:p w14:paraId="1F2633D4" w14:textId="77777777" w:rsidR="00DD511E" w:rsidRPr="00624D29" w:rsidRDefault="00DD511E" w:rsidP="00A461AF">
            <w:pPr>
              <w:spacing w:before="20" w:line="2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1B38" w14:textId="1A611C83" w:rsidR="00DD511E" w:rsidRPr="00624D29" w:rsidRDefault="00D0764E" w:rsidP="00A461AF">
            <w:pPr>
              <w:spacing w:before="20"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sz w:val="24"/>
              </w:rPr>
              <w:fldChar w:fldCharType="end"/>
            </w:r>
            <w:r w:rsidR="00DD511E" w:rsidRPr="00624D29">
              <w:rPr>
                <w:rFonts w:cs="Arial"/>
                <w:sz w:val="24"/>
              </w:rPr>
              <w:t xml:space="preserve"> </w:t>
            </w:r>
          </w:p>
          <w:p w14:paraId="4DE3E698" w14:textId="1A8F7B73" w:rsidR="00DD511E" w:rsidRDefault="00DD511E" w:rsidP="00A461AF">
            <w:pPr>
              <w:spacing w:before="20" w:line="360" w:lineRule="auto"/>
              <w:rPr>
                <w:rFonts w:cs="Arial"/>
                <w:bCs/>
                <w:szCs w:val="18"/>
              </w:rPr>
            </w:pPr>
            <w:r w:rsidRPr="00624D29">
              <w:rPr>
                <w:rFonts w:cs="Arial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D29">
              <w:rPr>
                <w:rFonts w:cs="Arial"/>
                <w:sz w:val="24"/>
              </w:rPr>
              <w:instrText xml:space="preserve"> FORMCHECKBOX </w:instrText>
            </w:r>
            <w:r w:rsidR="00000000">
              <w:rPr>
                <w:rFonts w:cs="Arial"/>
                <w:sz w:val="24"/>
              </w:rPr>
            </w:r>
            <w:r w:rsidR="00000000">
              <w:rPr>
                <w:rFonts w:cs="Arial"/>
                <w:sz w:val="24"/>
              </w:rPr>
              <w:fldChar w:fldCharType="separate"/>
            </w:r>
            <w:r w:rsidRPr="00624D29">
              <w:rPr>
                <w:rFonts w:cs="Arial"/>
                <w:sz w:val="24"/>
              </w:rPr>
              <w:fldChar w:fldCharType="end"/>
            </w:r>
            <w:r w:rsidRPr="00624D29">
              <w:rPr>
                <w:rFonts w:cs="Arial"/>
                <w:sz w:val="24"/>
              </w:rPr>
              <w:t xml:space="preserve"> </w:t>
            </w:r>
          </w:p>
        </w:tc>
      </w:tr>
    </w:tbl>
    <w:p w14:paraId="45089416" w14:textId="77777777" w:rsidR="00DD511E" w:rsidRDefault="00DD511E"/>
    <w:p w14:paraId="7525DD17" w14:textId="77777777" w:rsidR="00DD511E" w:rsidRPr="00624D29" w:rsidRDefault="00DD511E">
      <w:pPr>
        <w:rPr>
          <w:bCs/>
          <w:i/>
          <w:iCs/>
        </w:rPr>
      </w:pPr>
    </w:p>
    <w:p w14:paraId="489FB809" w14:textId="77777777" w:rsidR="0004666A" w:rsidRDefault="0004666A"/>
    <w:sectPr w:rsidR="0004666A" w:rsidSect="00393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21" w:right="624" w:bottom="1134" w:left="1021" w:header="567" w:footer="567" w:gutter="0"/>
      <w:pgBorders w:offsetFrom="page">
        <w:top w:val="single" w:sz="18" w:space="24" w:color="FFFF00"/>
        <w:left w:val="single" w:sz="18" w:space="24" w:color="FFFF00"/>
        <w:bottom w:val="single" w:sz="18" w:space="24" w:color="FFFF00"/>
        <w:right w:val="single" w:sz="18" w:space="24" w:color="FFFF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E5B3" w14:textId="77777777" w:rsidR="00075BD4" w:rsidRDefault="00075BD4">
      <w:r>
        <w:separator/>
      </w:r>
    </w:p>
  </w:endnote>
  <w:endnote w:type="continuationSeparator" w:id="0">
    <w:p w14:paraId="6DFE6193" w14:textId="77777777" w:rsidR="00075BD4" w:rsidRDefault="0007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90AD" w14:textId="77777777" w:rsidR="00101959" w:rsidRDefault="00101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1DE8" w14:textId="23042513" w:rsidR="00101959" w:rsidRDefault="00101959" w:rsidP="00101959">
    <w:pPr>
      <w:spacing w:line="276" w:lineRule="auto"/>
      <w:jc w:val="center"/>
      <w:rPr>
        <w:rFonts w:ascii="Calibri" w:eastAsia="Calibri" w:hAnsi="Calibri"/>
        <w:b/>
        <w:iCs/>
        <w:color w:val="1F497D"/>
        <w:sz w:val="22"/>
        <w:szCs w:val="22"/>
        <w:lang w:val="en-GB"/>
      </w:rPr>
    </w:pPr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QuayWest Recruitment Ltd (Registered in England and Wales 11432272)</w:t>
    </w:r>
  </w:p>
  <w:p w14:paraId="4A4D3834" w14:textId="77777777" w:rsidR="00101959" w:rsidRDefault="00101959" w:rsidP="00101959">
    <w:pPr>
      <w:spacing w:line="276" w:lineRule="auto"/>
      <w:jc w:val="center"/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</w:pPr>
    <w:proofErr w:type="spellStart"/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Althorpe</w:t>
    </w:r>
    <w:proofErr w:type="spellEnd"/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 Enterprise Hub, </w:t>
    </w:r>
    <w:proofErr w:type="spellStart"/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Althorpe</w:t>
    </w:r>
    <w:proofErr w:type="spellEnd"/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 Street, Royal Leamington Spar, Warwickshire, CV31 2GB</w:t>
    </w:r>
  </w:p>
  <w:p w14:paraId="2F8AFDCC" w14:textId="6970C961" w:rsidR="00101959" w:rsidRDefault="00101959" w:rsidP="00101959">
    <w:pPr>
      <w:spacing w:line="276" w:lineRule="auto"/>
      <w:jc w:val="center"/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</w:pPr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Contact: </w:t>
    </w:r>
    <w:hyperlink r:id="rId1" w:history="1">
      <w:r w:rsidRPr="00D0340B">
        <w:rPr>
          <w:rStyle w:val="Hyperlink"/>
          <w:rFonts w:ascii="Calibri" w:eastAsia="Calibri" w:hAnsi="Calibri"/>
          <w:b/>
          <w:i/>
          <w:iCs/>
          <w:sz w:val="22"/>
          <w:szCs w:val="22"/>
          <w:lang w:val="en-GB"/>
        </w:rPr>
        <w:t>info@quaywestgroup.co.uk</w:t>
      </w:r>
    </w:hyperlink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 – 07828681970/07802592275</w:t>
    </w:r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/07383443416</w:t>
    </w:r>
  </w:p>
  <w:p w14:paraId="1BFCEB68" w14:textId="77777777" w:rsidR="00101959" w:rsidRDefault="00101959" w:rsidP="00101959">
    <w:pPr>
      <w:spacing w:line="276" w:lineRule="auto"/>
      <w:jc w:val="center"/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</w:pPr>
  </w:p>
  <w:p w14:paraId="165AFFC9" w14:textId="02373BC7" w:rsidR="0004666A" w:rsidRPr="003933FF" w:rsidRDefault="0004666A" w:rsidP="00101959">
    <w:pPr>
      <w:spacing w:line="276" w:lineRule="auto"/>
      <w:jc w:val="center"/>
      <w:rPr>
        <w:rFonts w:ascii="Gill Sans MT" w:hAnsi="Gill Sans MT"/>
      </w:rPr>
    </w:pPr>
    <w:r w:rsidRPr="003933FF">
      <w:rPr>
        <w:rFonts w:ascii="Gill Sans MT" w:hAnsi="Gill Sans MT"/>
        <w:sz w:val="16"/>
      </w:rPr>
      <w:t xml:space="preserve">Page </w:t>
    </w:r>
    <w:r w:rsidRPr="003933FF">
      <w:rPr>
        <w:rStyle w:val="PageNumber"/>
        <w:rFonts w:ascii="Gill Sans MT" w:hAnsi="Gill Sans MT"/>
        <w:sz w:val="16"/>
      </w:rPr>
      <w:fldChar w:fldCharType="begin"/>
    </w:r>
    <w:r w:rsidRPr="003933FF">
      <w:rPr>
        <w:rStyle w:val="PageNumber"/>
        <w:rFonts w:ascii="Gill Sans MT" w:hAnsi="Gill Sans MT"/>
        <w:sz w:val="16"/>
      </w:rPr>
      <w:instrText xml:space="preserve"> PAGE </w:instrText>
    </w:r>
    <w:r w:rsidRPr="003933FF">
      <w:rPr>
        <w:rStyle w:val="PageNumber"/>
        <w:rFonts w:ascii="Gill Sans MT" w:hAnsi="Gill Sans MT"/>
        <w:sz w:val="16"/>
      </w:rPr>
      <w:fldChar w:fldCharType="separate"/>
    </w:r>
    <w:r w:rsidR="00DD6DC6">
      <w:rPr>
        <w:rStyle w:val="PageNumber"/>
        <w:rFonts w:ascii="Gill Sans MT" w:hAnsi="Gill Sans MT"/>
        <w:noProof/>
        <w:sz w:val="16"/>
      </w:rPr>
      <w:t>2</w:t>
    </w:r>
    <w:r w:rsidRPr="003933FF">
      <w:rPr>
        <w:rStyle w:val="PageNumber"/>
        <w:rFonts w:ascii="Gill Sans MT" w:hAnsi="Gill Sans MT"/>
        <w:sz w:val="16"/>
      </w:rPr>
      <w:fldChar w:fldCharType="end"/>
    </w:r>
    <w:r w:rsidRPr="003933FF">
      <w:rPr>
        <w:rStyle w:val="PageNumber"/>
        <w:rFonts w:ascii="Gill Sans MT" w:hAnsi="Gill Sans MT"/>
        <w:sz w:val="16"/>
      </w:rPr>
      <w:t xml:space="preserve"> of </w:t>
    </w:r>
    <w:r w:rsidRPr="003933FF">
      <w:rPr>
        <w:rStyle w:val="PageNumber"/>
        <w:rFonts w:ascii="Gill Sans MT" w:hAnsi="Gill Sans MT"/>
        <w:sz w:val="16"/>
      </w:rPr>
      <w:fldChar w:fldCharType="begin"/>
    </w:r>
    <w:r w:rsidRPr="003933FF">
      <w:rPr>
        <w:rStyle w:val="PageNumber"/>
        <w:rFonts w:ascii="Gill Sans MT" w:hAnsi="Gill Sans MT"/>
        <w:sz w:val="16"/>
      </w:rPr>
      <w:instrText xml:space="preserve"> NUMPAGES </w:instrText>
    </w:r>
    <w:r w:rsidRPr="003933FF">
      <w:rPr>
        <w:rStyle w:val="PageNumber"/>
        <w:rFonts w:ascii="Gill Sans MT" w:hAnsi="Gill Sans MT"/>
        <w:sz w:val="16"/>
      </w:rPr>
      <w:fldChar w:fldCharType="separate"/>
    </w:r>
    <w:r w:rsidR="00DD6DC6">
      <w:rPr>
        <w:rStyle w:val="PageNumber"/>
        <w:rFonts w:ascii="Gill Sans MT" w:hAnsi="Gill Sans MT"/>
        <w:noProof/>
        <w:sz w:val="16"/>
      </w:rPr>
      <w:t>9</w:t>
    </w:r>
    <w:r w:rsidRPr="003933FF">
      <w:rPr>
        <w:rStyle w:val="PageNumber"/>
        <w:rFonts w:ascii="Gill Sans MT" w:hAnsi="Gill Sans MT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7691" w14:textId="77777777" w:rsidR="00EB5394" w:rsidRDefault="00B626D1" w:rsidP="00EB5394">
    <w:pPr>
      <w:spacing w:line="276" w:lineRule="auto"/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</w:pPr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                                   </w:t>
    </w:r>
    <w:r w:rsidR="00EB5394"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ab/>
    </w:r>
    <w:r w:rsidR="00EB5394"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ab/>
    </w:r>
    <w:r w:rsidR="00EB5394"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ab/>
    </w:r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 </w:t>
    </w:r>
    <w:r w:rsidR="00EB5394" w:rsidRPr="00B626D1"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QuayWest Recruitment Ltd </w:t>
    </w:r>
  </w:p>
  <w:p w14:paraId="1D517178" w14:textId="77777777" w:rsidR="00EB5394" w:rsidRPr="00B626D1" w:rsidRDefault="00EB5394" w:rsidP="00EB5394">
    <w:pPr>
      <w:spacing w:line="276" w:lineRule="auto"/>
      <w:ind w:left="2160" w:firstLine="720"/>
      <w:rPr>
        <w:rFonts w:ascii="Calibri" w:eastAsia="Calibri" w:hAnsi="Calibri"/>
        <w:b/>
        <w:iCs/>
        <w:color w:val="1F497D"/>
        <w:sz w:val="22"/>
        <w:szCs w:val="22"/>
        <w:lang w:val="en-GB"/>
      </w:rPr>
    </w:pPr>
    <w:r w:rsidRPr="00B626D1"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(Registered in England and Wales 11432272)</w:t>
    </w:r>
  </w:p>
  <w:p w14:paraId="0ED8B937" w14:textId="77777777" w:rsidR="0008114D" w:rsidRDefault="0008114D" w:rsidP="0008114D">
    <w:pPr>
      <w:spacing w:line="276" w:lineRule="auto"/>
      <w:jc w:val="center"/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</w:pPr>
    <w:proofErr w:type="spellStart"/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Althorpe</w:t>
    </w:r>
    <w:proofErr w:type="spellEnd"/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 Enterprise Hub, </w:t>
    </w:r>
    <w:proofErr w:type="spellStart"/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Althorpe</w:t>
    </w:r>
    <w:proofErr w:type="spellEnd"/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 Street, Royal Leamington Spar, Warwickshire, CV31 2GB</w:t>
    </w:r>
  </w:p>
  <w:p w14:paraId="78F5200B" w14:textId="04ED23CE" w:rsidR="00EB5394" w:rsidRPr="000839F5" w:rsidRDefault="00EB5394" w:rsidP="00EB5394">
    <w:pPr>
      <w:spacing w:line="276" w:lineRule="auto"/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</w:pPr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                                       </w:t>
    </w:r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ab/>
    </w:r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ab/>
      <w:t xml:space="preserve"> </w:t>
    </w:r>
    <w:hyperlink r:id="rId1" w:history="1">
      <w:r w:rsidRPr="00A42654">
        <w:rPr>
          <w:rStyle w:val="Hyperlink"/>
          <w:rFonts w:ascii="Calibri" w:eastAsia="Calibri" w:hAnsi="Calibri"/>
          <w:b/>
          <w:i/>
          <w:iCs/>
          <w:sz w:val="22"/>
          <w:szCs w:val="22"/>
          <w:lang w:val="en-GB"/>
        </w:rPr>
        <w:t>info@quaywestrecruitment.co.uk</w:t>
      </w:r>
    </w:hyperlink>
    <w:r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 xml:space="preserve"> – 0333 772 1288</w:t>
    </w:r>
    <w:r w:rsidR="00101959">
      <w:rPr>
        <w:rFonts w:ascii="Calibri" w:eastAsia="Calibri" w:hAnsi="Calibri"/>
        <w:b/>
        <w:i/>
        <w:iCs/>
        <w:color w:val="1F497D"/>
        <w:sz w:val="22"/>
        <w:szCs w:val="22"/>
        <w:lang w:val="en-GB"/>
      </w:rPr>
      <w:t>/07383443416</w:t>
    </w:r>
  </w:p>
  <w:p w14:paraId="6EDB3556" w14:textId="77777777" w:rsidR="00B626D1" w:rsidRDefault="00B626D1" w:rsidP="00EB5394">
    <w:pPr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97B7" w14:textId="77777777" w:rsidR="00075BD4" w:rsidRDefault="00075BD4">
      <w:r>
        <w:separator/>
      </w:r>
    </w:p>
  </w:footnote>
  <w:footnote w:type="continuationSeparator" w:id="0">
    <w:p w14:paraId="206B4917" w14:textId="77777777" w:rsidR="00075BD4" w:rsidRDefault="0007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9A42" w14:textId="77777777" w:rsidR="00101959" w:rsidRDefault="00101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0DAE" w14:textId="77777777" w:rsidR="00101959" w:rsidRDefault="001019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4947" w14:textId="2B9A33A2" w:rsidR="000B3DD4" w:rsidRDefault="00AC4AD9" w:rsidP="000B3DD4">
    <w:pPr>
      <w:rPr>
        <w:rFonts w:cs="Arial"/>
        <w:b/>
        <w:sz w:val="16"/>
        <w:szCs w:val="16"/>
      </w:rPr>
    </w:pPr>
    <w:r>
      <w:rPr>
        <w:noProof/>
        <w:lang w:val="en-GB" w:eastAsia="en-GB"/>
      </w:rPr>
      <w:t xml:space="preserve">                         </w:t>
    </w:r>
    <w:r w:rsidR="00812654">
      <w:rPr>
        <w:noProof/>
        <w:lang w:val="en-GB" w:eastAsia="en-GB"/>
      </w:rPr>
      <w:t xml:space="preserve">                           </w:t>
    </w:r>
    <w:r w:rsidR="00E50441">
      <w:rPr>
        <w:noProof/>
        <w:lang w:val="en-GB" w:eastAsia="en-GB"/>
      </w:rPr>
      <w:drawing>
        <wp:inline distT="0" distB="0" distL="0" distR="0" wp14:anchorId="05D3A8A1" wp14:editId="5DEB6BFA">
          <wp:extent cx="2409825" cy="103822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3FCB6" w14:textId="77777777" w:rsidR="000B3DD4" w:rsidRPr="000B3DD4" w:rsidRDefault="000B3DD4" w:rsidP="000B3DD4">
    <w:pPr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 xml:space="preserve">                                                                                                 </w:t>
    </w:r>
  </w:p>
  <w:p w14:paraId="7132BCBD" w14:textId="77777777" w:rsidR="003933FF" w:rsidRPr="00595DED" w:rsidRDefault="003933FF" w:rsidP="003933FF">
    <w:pPr>
      <w:jc w:val="right"/>
      <w:rPr>
        <w:rFonts w:cs="Arial"/>
        <w:sz w:val="16"/>
        <w:szCs w:val="16"/>
      </w:rPr>
    </w:pPr>
  </w:p>
  <w:p w14:paraId="427F8AC8" w14:textId="77777777" w:rsidR="00DF4C8D" w:rsidRDefault="00DF4C8D" w:rsidP="00DF4C8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956FA"/>
    <w:multiLevelType w:val="hybridMultilevel"/>
    <w:tmpl w:val="E7903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76EAD"/>
    <w:multiLevelType w:val="hybridMultilevel"/>
    <w:tmpl w:val="563CB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65873"/>
    <w:multiLevelType w:val="hybridMultilevel"/>
    <w:tmpl w:val="09B81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 w15:restartNumberingAfterBreak="0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20CEC"/>
    <w:multiLevelType w:val="hybridMultilevel"/>
    <w:tmpl w:val="D5CC7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77162A"/>
    <w:multiLevelType w:val="hybridMultilevel"/>
    <w:tmpl w:val="E6526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AD6836"/>
    <w:multiLevelType w:val="hybridMultilevel"/>
    <w:tmpl w:val="45D68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7B07462"/>
    <w:multiLevelType w:val="hybridMultilevel"/>
    <w:tmpl w:val="54CCA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2754543">
    <w:abstractNumId w:val="10"/>
  </w:num>
  <w:num w:numId="2" w16cid:durableId="1082142331">
    <w:abstractNumId w:val="2"/>
  </w:num>
  <w:num w:numId="3" w16cid:durableId="287397731">
    <w:abstractNumId w:val="12"/>
  </w:num>
  <w:num w:numId="4" w16cid:durableId="666908936">
    <w:abstractNumId w:val="11"/>
  </w:num>
  <w:num w:numId="5" w16cid:durableId="889152412">
    <w:abstractNumId w:val="0"/>
  </w:num>
  <w:num w:numId="6" w16cid:durableId="768039164">
    <w:abstractNumId w:val="6"/>
  </w:num>
  <w:num w:numId="7" w16cid:durableId="2146920679">
    <w:abstractNumId w:val="14"/>
  </w:num>
  <w:num w:numId="8" w16cid:durableId="1852642262">
    <w:abstractNumId w:val="5"/>
  </w:num>
  <w:num w:numId="9" w16cid:durableId="100685154">
    <w:abstractNumId w:val="8"/>
  </w:num>
  <w:num w:numId="10" w16cid:durableId="310452989">
    <w:abstractNumId w:val="1"/>
  </w:num>
  <w:num w:numId="11" w16cid:durableId="1154757773">
    <w:abstractNumId w:val="7"/>
  </w:num>
  <w:num w:numId="12" w16cid:durableId="317850820">
    <w:abstractNumId w:val="3"/>
  </w:num>
  <w:num w:numId="13" w16cid:durableId="328556054">
    <w:abstractNumId w:val="9"/>
  </w:num>
  <w:num w:numId="14" w16cid:durableId="552692539">
    <w:abstractNumId w:val="13"/>
  </w:num>
  <w:num w:numId="15" w16cid:durableId="8880790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26"/>
    <w:rsid w:val="0004666A"/>
    <w:rsid w:val="00075BD4"/>
    <w:rsid w:val="0008114D"/>
    <w:rsid w:val="000839F5"/>
    <w:rsid w:val="000B3DD4"/>
    <w:rsid w:val="00101959"/>
    <w:rsid w:val="001513C5"/>
    <w:rsid w:val="0018296F"/>
    <w:rsid w:val="00231726"/>
    <w:rsid w:val="002C0295"/>
    <w:rsid w:val="002E32B6"/>
    <w:rsid w:val="00367F9D"/>
    <w:rsid w:val="003933FF"/>
    <w:rsid w:val="00585CDD"/>
    <w:rsid w:val="00624D29"/>
    <w:rsid w:val="0068546D"/>
    <w:rsid w:val="006A157B"/>
    <w:rsid w:val="006D02E4"/>
    <w:rsid w:val="006F1688"/>
    <w:rsid w:val="007473C2"/>
    <w:rsid w:val="00766961"/>
    <w:rsid w:val="00812654"/>
    <w:rsid w:val="00834DD1"/>
    <w:rsid w:val="00840559"/>
    <w:rsid w:val="00844B68"/>
    <w:rsid w:val="00872B9B"/>
    <w:rsid w:val="008A22D4"/>
    <w:rsid w:val="008C2FD2"/>
    <w:rsid w:val="008E79EF"/>
    <w:rsid w:val="008F549E"/>
    <w:rsid w:val="009D1907"/>
    <w:rsid w:val="009F4EF6"/>
    <w:rsid w:val="00A01149"/>
    <w:rsid w:val="00A461AF"/>
    <w:rsid w:val="00AC4AD9"/>
    <w:rsid w:val="00B37209"/>
    <w:rsid w:val="00B6123D"/>
    <w:rsid w:val="00B62608"/>
    <w:rsid w:val="00B626D1"/>
    <w:rsid w:val="00C26EDD"/>
    <w:rsid w:val="00C843F6"/>
    <w:rsid w:val="00CB70EC"/>
    <w:rsid w:val="00CC71FC"/>
    <w:rsid w:val="00CC747F"/>
    <w:rsid w:val="00D0764E"/>
    <w:rsid w:val="00D25A9D"/>
    <w:rsid w:val="00D606B0"/>
    <w:rsid w:val="00DD511E"/>
    <w:rsid w:val="00DD6DC6"/>
    <w:rsid w:val="00DF4C8D"/>
    <w:rsid w:val="00E4169B"/>
    <w:rsid w:val="00E50441"/>
    <w:rsid w:val="00E545CB"/>
    <w:rsid w:val="00EB433E"/>
    <w:rsid w:val="00EB5394"/>
    <w:rsid w:val="00EC2AEF"/>
    <w:rsid w:val="00ED4453"/>
    <w:rsid w:val="00F1773C"/>
    <w:rsid w:val="00F540F6"/>
    <w:rsid w:val="00F547A1"/>
    <w:rsid w:val="00F6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09737"/>
  <w15:chartTrackingRefBased/>
  <w15:docId w15:val="{860232D2-3246-4F3B-A0E3-3C1F8BF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2"/>
      <w:szCs w:val="20"/>
      <w:lang w:val="en-GB"/>
    </w:rPr>
  </w:style>
  <w:style w:type="paragraph" w:styleId="BodyText">
    <w:name w:val="Body Text"/>
    <w:basedOn w:val="Normal"/>
    <w:rPr>
      <w:szCs w:val="20"/>
      <w:lang w:val="en-GB"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  <w:sz w:val="22"/>
      <w:szCs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393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quaywestgroup.co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quaywestrecruitment.co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ASP\VBWord\DOTs\EMP.RE.JA.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Settings\Administrator\My Documents\ASP\VBWord\DOTs\EMP.RE.JA.05.dot</Template>
  <TotalTime>13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/>
  <LinksUpToDate>false</LinksUpToDate>
  <CharactersWithSpaces>855</CharactersWithSpaces>
  <SharedDoc>false</SharedDoc>
  <HLinks>
    <vt:vector size="12" baseType="variant">
      <vt:variant>
        <vt:i4>7929875</vt:i4>
      </vt:variant>
      <vt:variant>
        <vt:i4>9</vt:i4>
      </vt:variant>
      <vt:variant>
        <vt:i4>0</vt:i4>
      </vt:variant>
      <vt:variant>
        <vt:i4>5</vt:i4>
      </vt:variant>
      <vt:variant>
        <vt:lpwstr>mailto:info@quaywestrecruitment.co.uk</vt:lpwstr>
      </vt:variant>
      <vt:variant>
        <vt:lpwstr/>
      </vt:variant>
      <vt:variant>
        <vt:i4>7929875</vt:i4>
      </vt:variant>
      <vt:variant>
        <vt:i4>0</vt:i4>
      </vt:variant>
      <vt:variant>
        <vt:i4>0</vt:i4>
      </vt:variant>
      <vt:variant>
        <vt:i4>5</vt:i4>
      </vt:variant>
      <vt:variant>
        <vt:lpwstr>mailto:info@quaywestrecruitment.co.uk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Dominik</dc:creator>
  <cp:keywords/>
  <cp:lastModifiedBy>dorothy johwa</cp:lastModifiedBy>
  <cp:revision>4</cp:revision>
  <cp:lastPrinted>2004-01-09T10:28:00Z</cp:lastPrinted>
  <dcterms:created xsi:type="dcterms:W3CDTF">2020-06-17T19:10:00Z</dcterms:created>
  <dcterms:modified xsi:type="dcterms:W3CDTF">2023-01-04T21:47:00Z</dcterms:modified>
</cp:coreProperties>
</file>